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26854" w14:textId="77777777" w:rsidR="00374AA3" w:rsidRPr="003154E9" w:rsidRDefault="00035A36" w:rsidP="00F93173">
      <w:pPr>
        <w:rPr>
          <w:sz w:val="24"/>
          <w:szCs w:val="24"/>
        </w:rPr>
      </w:pPr>
      <w:r w:rsidRPr="003154E9">
        <w:rPr>
          <w:sz w:val="24"/>
          <w:szCs w:val="24"/>
        </w:rPr>
        <w:t xml:space="preserve">Gymnasium </w:t>
      </w:r>
      <w:r w:rsidR="00761F3B" w:rsidRPr="003154E9">
        <w:rPr>
          <w:sz w:val="24"/>
          <w:szCs w:val="24"/>
        </w:rPr>
        <w:t xml:space="preserve">St. </w:t>
      </w:r>
      <w:proofErr w:type="gramStart"/>
      <w:r w:rsidR="00761F3B" w:rsidRPr="003154E9">
        <w:rPr>
          <w:rStyle w:val="Fett"/>
          <w:b w:val="0"/>
          <w:sz w:val="24"/>
          <w:szCs w:val="24"/>
        </w:rPr>
        <w:t>Ursula</w:t>
      </w:r>
      <w:r w:rsidR="00761F3B" w:rsidRPr="003154E9">
        <w:rPr>
          <w:sz w:val="24"/>
          <w:szCs w:val="24"/>
        </w:rPr>
        <w:t xml:space="preserve"> </w:t>
      </w:r>
      <w:r w:rsidRPr="003154E9">
        <w:rPr>
          <w:position w:val="6"/>
          <w:sz w:val="24"/>
          <w:szCs w:val="24"/>
        </w:rPr>
        <w:t>.</w:t>
      </w:r>
      <w:proofErr w:type="gramEnd"/>
      <w:r w:rsidR="00761F3B" w:rsidRPr="003154E9">
        <w:rPr>
          <w:sz w:val="24"/>
          <w:szCs w:val="24"/>
        </w:rPr>
        <w:t xml:space="preserve"> </w:t>
      </w:r>
      <w:r w:rsidR="00374AA3" w:rsidRPr="003154E9">
        <w:rPr>
          <w:sz w:val="24"/>
          <w:szCs w:val="24"/>
        </w:rPr>
        <w:t>Dorsten</w:t>
      </w:r>
    </w:p>
    <w:p w14:paraId="0F59155E" w14:textId="7FD2A71C" w:rsidR="00374AA3" w:rsidRPr="003154E9" w:rsidRDefault="00374AA3" w:rsidP="003154E9">
      <w:pPr>
        <w:pBdr>
          <w:bottom w:val="single" w:sz="4" w:space="1" w:color="auto"/>
        </w:pBdr>
        <w:rPr>
          <w:sz w:val="24"/>
          <w:szCs w:val="24"/>
        </w:rPr>
      </w:pPr>
      <w:r w:rsidRPr="003154E9">
        <w:rPr>
          <w:sz w:val="24"/>
          <w:szCs w:val="24"/>
        </w:rPr>
        <w:t>Schuljahr 20</w:t>
      </w:r>
      <w:r w:rsidR="00305687">
        <w:rPr>
          <w:sz w:val="24"/>
          <w:szCs w:val="24"/>
        </w:rPr>
        <w:t>2</w:t>
      </w:r>
      <w:r w:rsidR="00D817A4">
        <w:rPr>
          <w:sz w:val="24"/>
          <w:szCs w:val="24"/>
        </w:rPr>
        <w:t>5</w:t>
      </w:r>
      <w:r w:rsidRPr="003154E9">
        <w:rPr>
          <w:sz w:val="24"/>
          <w:szCs w:val="24"/>
        </w:rPr>
        <w:t>/</w:t>
      </w:r>
      <w:r w:rsidR="00DE57E0">
        <w:rPr>
          <w:sz w:val="24"/>
          <w:szCs w:val="24"/>
        </w:rPr>
        <w:t>2</w:t>
      </w:r>
      <w:r w:rsidR="00D817A4">
        <w:rPr>
          <w:sz w:val="24"/>
          <w:szCs w:val="24"/>
        </w:rPr>
        <w:t>6</w:t>
      </w:r>
    </w:p>
    <w:p w14:paraId="67956920" w14:textId="77777777" w:rsidR="007263C8" w:rsidRDefault="007263C8" w:rsidP="00F93173"/>
    <w:p w14:paraId="69EED062" w14:textId="77777777" w:rsidR="00374AA3" w:rsidRDefault="00035A36" w:rsidP="00F93173">
      <w:pPr>
        <w:pStyle w:val="Thema"/>
      </w:pPr>
      <w:r>
        <w:t xml:space="preserve">Thema der </w:t>
      </w:r>
      <w:r w:rsidRPr="00795D98">
        <w:t>Facharbeit</w:t>
      </w:r>
    </w:p>
    <w:p w14:paraId="09BD1EB0" w14:textId="77777777" w:rsidR="007263C8" w:rsidRPr="007263C8" w:rsidRDefault="007263C8" w:rsidP="00F93173">
      <w:pPr>
        <w:pStyle w:val="berschrift4"/>
      </w:pPr>
    </w:p>
    <w:p w14:paraId="374F0CAC" w14:textId="77777777" w:rsidR="00374AA3" w:rsidRPr="007263C8" w:rsidRDefault="00374AA3" w:rsidP="00F93173">
      <w:pPr>
        <w:pStyle w:val="NamedesAutors"/>
      </w:pPr>
      <w:r w:rsidRPr="007263C8">
        <w:t xml:space="preserve">Facharbeit, vorgelegt </w:t>
      </w:r>
      <w:r w:rsidRPr="00151C04">
        <w:t>von</w:t>
      </w:r>
      <w:r w:rsidRPr="007263C8">
        <w:t xml:space="preserve"> &lt;Vorname Name</w:t>
      </w:r>
      <w:r w:rsidR="009B5F1C">
        <w:t xml:space="preserve"> einsetzen</w:t>
      </w:r>
      <w:r w:rsidRPr="007263C8">
        <w:t>&gt;</w:t>
      </w:r>
    </w:p>
    <w:p w14:paraId="6EA5E7F1" w14:textId="77777777" w:rsidR="00374AA3" w:rsidRPr="00A07186" w:rsidRDefault="00374AA3" w:rsidP="00F93173">
      <w:pPr>
        <w:pStyle w:val="FormatvorlageLinksVor66ptNach12ptUntenEinfacheeinfarbige"/>
      </w:pPr>
    </w:p>
    <w:p w14:paraId="6DBFF100" w14:textId="77777777" w:rsidR="00374AA3" w:rsidRPr="00B9767E" w:rsidRDefault="00374AA3" w:rsidP="003154E9">
      <w:pPr>
        <w:tabs>
          <w:tab w:val="left" w:pos="2268"/>
        </w:tabs>
      </w:pPr>
      <w:r w:rsidRPr="00B9767E">
        <w:t>Jahrgangsstufe:</w:t>
      </w:r>
      <w:r w:rsidRPr="00B9767E">
        <w:tab/>
      </w:r>
      <w:r w:rsidR="00B14AFA">
        <w:t>Q1</w:t>
      </w:r>
      <w:r w:rsidRPr="00B9767E">
        <w:t>.2</w:t>
      </w:r>
    </w:p>
    <w:p w14:paraId="778D6EEE" w14:textId="77777777" w:rsidR="00374AA3" w:rsidRPr="00B9767E" w:rsidRDefault="00374AA3" w:rsidP="003154E9">
      <w:pPr>
        <w:tabs>
          <w:tab w:val="left" w:pos="2268"/>
        </w:tabs>
      </w:pPr>
      <w:r w:rsidRPr="00B9767E">
        <w:t>Fach:</w:t>
      </w:r>
      <w:r w:rsidRPr="00B9767E">
        <w:tab/>
      </w:r>
    </w:p>
    <w:p w14:paraId="07E589E4" w14:textId="77777777" w:rsidR="00374AA3" w:rsidRPr="00B9767E" w:rsidRDefault="00374AA3" w:rsidP="003154E9">
      <w:pPr>
        <w:tabs>
          <w:tab w:val="left" w:pos="2268"/>
        </w:tabs>
      </w:pPr>
      <w:r w:rsidRPr="00B9767E">
        <w:t>Kursbezeich</w:t>
      </w:r>
      <w:r w:rsidR="00761F3B" w:rsidRPr="00B9767E">
        <w:t>nung:</w:t>
      </w:r>
      <w:r w:rsidR="00761F3B" w:rsidRPr="00B9767E">
        <w:tab/>
        <w:t>&lt;</w:t>
      </w:r>
      <w:proofErr w:type="spellStart"/>
      <w:r w:rsidR="00761F3B" w:rsidRPr="00B9767E">
        <w:t>Kursart</w:t>
      </w:r>
      <w:proofErr w:type="spellEnd"/>
      <w:r w:rsidR="00761F3B" w:rsidRPr="00B9767E">
        <w:t xml:space="preserve"> (LK oder </w:t>
      </w:r>
      <w:proofErr w:type="spellStart"/>
      <w:r w:rsidR="00761F3B" w:rsidRPr="00B9767E">
        <w:t>Gk</w:t>
      </w:r>
      <w:proofErr w:type="spellEnd"/>
      <w:r w:rsidR="00761F3B" w:rsidRPr="00B9767E">
        <w:t xml:space="preserve">) </w:t>
      </w:r>
      <w:r w:rsidRPr="00B9767E">
        <w:t>Kursnummer</w:t>
      </w:r>
      <w:r w:rsidR="009B5F1C">
        <w:t xml:space="preserve"> Fach</w:t>
      </w:r>
      <w:r w:rsidRPr="00B9767E">
        <w:t>&gt;</w:t>
      </w:r>
    </w:p>
    <w:p w14:paraId="0BE792D3" w14:textId="77777777" w:rsidR="00374AA3" w:rsidRPr="007E74CD" w:rsidRDefault="00374AA3" w:rsidP="003154E9">
      <w:pPr>
        <w:tabs>
          <w:tab w:val="left" w:pos="2268"/>
        </w:tabs>
      </w:pPr>
      <w:r w:rsidRPr="00B9767E">
        <w:t>Betreuungslehrer/in:</w:t>
      </w:r>
      <w:r w:rsidRPr="00B9767E">
        <w:tab/>
        <w:t>&lt;Herr/Frau Kurslehrer/in&gt;</w:t>
      </w:r>
    </w:p>
    <w:p w14:paraId="4DF85575" w14:textId="77777777" w:rsidR="008E30CF" w:rsidRDefault="00374AA3" w:rsidP="00F93173">
      <w:pPr>
        <w:pStyle w:val="berschrift1"/>
      </w:pPr>
      <w:r>
        <w:br w:type="page"/>
      </w:r>
      <w:r>
        <w:lastRenderedPageBreak/>
        <w:t>Inhaltsverzeichnis</w:t>
      </w:r>
    </w:p>
    <w:p w14:paraId="4AF35B2B" w14:textId="77777777" w:rsidR="00374AA3" w:rsidRPr="00026C50" w:rsidRDefault="008E30CF" w:rsidP="00F93173">
      <w:pPr>
        <w:pStyle w:val="Inhaltsverzeichnis"/>
      </w:pPr>
      <w:r w:rsidRPr="00026C50">
        <w:t>1</w:t>
      </w:r>
      <w:r w:rsidR="00F93173">
        <w:tab/>
      </w:r>
      <w:r w:rsidRPr="00026C50">
        <w:t>Überschrift zu Kapitel 1</w:t>
      </w:r>
      <w:r w:rsidRPr="00026C50">
        <w:tab/>
        <w:t>1</w:t>
      </w:r>
    </w:p>
    <w:p w14:paraId="74FD6F83" w14:textId="77777777" w:rsidR="00374AA3" w:rsidRPr="00F93173" w:rsidRDefault="00374AA3" w:rsidP="00F93173">
      <w:pPr>
        <w:pStyle w:val="Inhaltsverzeichnis"/>
      </w:pPr>
      <w:r w:rsidRPr="00F93173">
        <w:t>1.1</w:t>
      </w:r>
      <w:r w:rsidRPr="00F93173">
        <w:tab/>
      </w:r>
      <w:r w:rsidR="00035A36" w:rsidRPr="00F93173">
        <w:t xml:space="preserve">Überschrift zu </w:t>
      </w:r>
      <w:r w:rsidRPr="00F93173">
        <w:t>Kapitel 1.1</w:t>
      </w:r>
      <w:r w:rsidRPr="00F93173">
        <w:tab/>
        <w:t>2</w:t>
      </w:r>
    </w:p>
    <w:p w14:paraId="39ABEE33" w14:textId="77777777" w:rsidR="00374AA3" w:rsidRDefault="00374AA3" w:rsidP="00F93173">
      <w:pPr>
        <w:pStyle w:val="Inhaltsverzeichnis"/>
      </w:pPr>
      <w:proofErr w:type="spellStart"/>
      <w:r>
        <w:t>evt.</w:t>
      </w:r>
      <w:proofErr w:type="spellEnd"/>
      <w:r>
        <w:t xml:space="preserve"> auch</w:t>
      </w:r>
    </w:p>
    <w:p w14:paraId="13DDECE0" w14:textId="77777777" w:rsidR="00374AA3" w:rsidRDefault="00374AA3" w:rsidP="00F93173">
      <w:pPr>
        <w:pStyle w:val="Inhaltsverzeichnis"/>
      </w:pPr>
      <w:r>
        <w:t>1.1.1</w:t>
      </w:r>
      <w:r>
        <w:tab/>
      </w:r>
      <w:r w:rsidR="00035A36">
        <w:t xml:space="preserve">Überschrift zu </w:t>
      </w:r>
      <w:r>
        <w:t>Kapitel 1.1.1</w:t>
      </w:r>
      <w:r>
        <w:tab/>
        <w:t>5</w:t>
      </w:r>
    </w:p>
    <w:p w14:paraId="43D518C1" w14:textId="77777777" w:rsidR="00374AA3" w:rsidRDefault="002361DA" w:rsidP="00F93173">
      <w:pPr>
        <w:pStyle w:val="Inhaltsverzeichnis"/>
      </w:pPr>
      <w:r>
        <w:t>2</w:t>
      </w:r>
      <w:r w:rsidR="00374AA3">
        <w:tab/>
      </w:r>
      <w:r w:rsidR="00213076">
        <w:t xml:space="preserve">Überschrift zu </w:t>
      </w:r>
      <w:r w:rsidR="00374AA3">
        <w:t>Kapitel 2</w:t>
      </w:r>
      <w:r w:rsidR="00374AA3">
        <w:tab/>
        <w:t>7</w:t>
      </w:r>
    </w:p>
    <w:p w14:paraId="6123739C" w14:textId="77777777" w:rsidR="00374AA3" w:rsidRDefault="00374AA3" w:rsidP="00F93173">
      <w:pPr>
        <w:pStyle w:val="Inhaltsverzeichnis"/>
      </w:pPr>
    </w:p>
    <w:p w14:paraId="28171D29" w14:textId="77777777" w:rsidR="00374AA3" w:rsidRDefault="00374AA3" w:rsidP="00F93173">
      <w:pPr>
        <w:pStyle w:val="Inhaltsverzeichnis"/>
      </w:pPr>
      <w:r>
        <w:t>usw.</w:t>
      </w:r>
    </w:p>
    <w:p w14:paraId="19C6808B" w14:textId="77777777" w:rsidR="00374AA3" w:rsidRDefault="00374AA3" w:rsidP="00F93173">
      <w:pPr>
        <w:pStyle w:val="Inhaltsverzeichnis"/>
      </w:pPr>
    </w:p>
    <w:p w14:paraId="6F3E1562" w14:textId="77777777" w:rsidR="00374AA3" w:rsidRDefault="00374AA3" w:rsidP="00F93173">
      <w:pPr>
        <w:pStyle w:val="Inhaltsverzeichnis"/>
      </w:pPr>
    </w:p>
    <w:p w14:paraId="3BC735FB" w14:textId="77777777" w:rsidR="00374AA3" w:rsidRDefault="00374AA3" w:rsidP="00F93173">
      <w:pPr>
        <w:pStyle w:val="Inhaltsverzeichnis"/>
      </w:pPr>
      <w:r>
        <w:t>Literaturverzeichnis</w:t>
      </w:r>
      <w:bookmarkStart w:id="0" w:name="_GoBack"/>
      <w:bookmarkEnd w:id="0"/>
      <w:r>
        <w:tab/>
        <w:t>10</w:t>
      </w:r>
    </w:p>
    <w:p w14:paraId="646EAEE1" w14:textId="77777777" w:rsidR="00374AA3" w:rsidRDefault="00374AA3" w:rsidP="00F93173">
      <w:pPr>
        <w:pStyle w:val="Inhaltsverzeichnis"/>
      </w:pPr>
      <w:r>
        <w:t>Abbildungsverzeichnis (evtl.)</w:t>
      </w:r>
      <w:r>
        <w:tab/>
        <w:t>13</w:t>
      </w:r>
    </w:p>
    <w:p w14:paraId="0537DFA2" w14:textId="77777777" w:rsidR="00374AA3" w:rsidRDefault="00374AA3" w:rsidP="00F93173">
      <w:pPr>
        <w:pStyle w:val="Inhaltsverzeichnis"/>
      </w:pPr>
      <w:r>
        <w:t>Erklärung</w:t>
      </w:r>
      <w:r>
        <w:tab/>
        <w:t>14</w:t>
      </w:r>
    </w:p>
    <w:p w14:paraId="4B8B00EC" w14:textId="77777777" w:rsidR="00374AA3" w:rsidRDefault="00374AA3" w:rsidP="00F93173"/>
    <w:p w14:paraId="2EAF4AFB" w14:textId="77777777" w:rsidR="00374AA3" w:rsidRDefault="00374AA3" w:rsidP="00F93173">
      <w:pPr>
        <w:pStyle w:val="berschrift1"/>
      </w:pPr>
      <w:r>
        <w:br w:type="page"/>
      </w:r>
      <w:r w:rsidR="002361DA">
        <w:lastRenderedPageBreak/>
        <w:t>1</w:t>
      </w:r>
      <w:r>
        <w:tab/>
      </w:r>
      <w:r w:rsidR="00035A36">
        <w:t>Überschrift zu Kapitel</w:t>
      </w:r>
      <w:r>
        <w:t xml:space="preserve"> 1</w:t>
      </w:r>
      <w:r w:rsidR="00B14AFA">
        <w:t xml:space="preserve"> &lt;Format: 1.Überschrift&gt;</w:t>
      </w:r>
    </w:p>
    <w:p w14:paraId="15DC5295" w14:textId="77777777" w:rsidR="008E2DAC" w:rsidRDefault="00151C04" w:rsidP="00F93173">
      <w:r w:rsidRPr="00F93173">
        <w:t>Dies ist ein normaler Standardtext. Die richtige Formatierung kann</w:t>
      </w:r>
      <w:r w:rsidR="008E2DAC" w:rsidRPr="00F93173">
        <w:t xml:space="preserve"> –wie bei</w:t>
      </w:r>
      <w:r w:rsidR="008E2DAC">
        <w:t xml:space="preserve"> allen anderen Absätzen auch- über den </w:t>
      </w:r>
      <w:r w:rsidR="008E2DAC" w:rsidRPr="008E2DAC">
        <w:rPr>
          <w:i/>
          <w:sz w:val="28"/>
          <w:szCs w:val="28"/>
        </w:rPr>
        <w:t>Schnellformatvorlagen-Katalog</w:t>
      </w:r>
      <w:r w:rsidR="008E2DAC">
        <w:t xml:space="preserve"> gewählt werden. Dazu einfach die „Karteikarte“ </w:t>
      </w:r>
      <w:r w:rsidR="008E2DAC" w:rsidRPr="008E2DAC">
        <w:rPr>
          <w:i/>
        </w:rPr>
        <w:t>Start</w:t>
      </w:r>
      <w:r w:rsidR="008E2DAC">
        <w:t xml:space="preserve"> wählen und den Button mit der gewünschten Formatierung wählen, also in diesem Fall: </w:t>
      </w:r>
      <w:r w:rsidR="008E2DAC" w:rsidRPr="008E2DAC">
        <w:rPr>
          <w:i/>
          <w:sz w:val="24"/>
          <w:szCs w:val="24"/>
        </w:rPr>
        <w:t>0-Standard</w:t>
      </w:r>
      <w:r w:rsidR="008E2DAC">
        <w:t xml:space="preserve">! </w:t>
      </w:r>
    </w:p>
    <w:p w14:paraId="4058D7F9" w14:textId="77777777" w:rsidR="00374AA3" w:rsidRDefault="008E2DAC" w:rsidP="00F93173">
      <w:r>
        <w:t xml:space="preserve">Wichtig: Jeder Absatz muss zuvor mit der ENTER also RETURN Taste abgeschlossen sein!  </w:t>
      </w:r>
      <w:r w:rsidR="00374AA3">
        <w:t xml:space="preserve">Text löschen Text löschen Text löschen Text löschen Text löschen Text löschen Text löschen Text löschen Text löschen Text löschen Text löschen Text löschen Text löschen Text löschen Text löschen Text löschen Text löschen Text löschen Text löschen Text löschen Text löschen Text löschen Text löschen Text löschen Text löschen Text löschen Text löschen Text löschen Text löschen Text löschen Text löschen Text löschen Text löschen Text löschen Text löschen Text löschen Text löschen Text löschen Text löschen Text löschen Text löschen Text löschen Text löschen Text löschen Text löschen Text löschen Text löschen Text löschen </w:t>
      </w:r>
    </w:p>
    <w:p w14:paraId="2B624DFD" w14:textId="77777777" w:rsidR="00374AA3" w:rsidRDefault="002361DA" w:rsidP="00F93173">
      <w:pPr>
        <w:pStyle w:val="berschrift2"/>
      </w:pPr>
      <w:r>
        <w:t>1.1</w:t>
      </w:r>
      <w:r>
        <w:tab/>
      </w:r>
      <w:r w:rsidR="00374AA3">
        <w:t xml:space="preserve">Kapitelüberschrift </w:t>
      </w:r>
      <w:r w:rsidR="00F6476E">
        <w:t xml:space="preserve">zu Kapitel </w:t>
      </w:r>
      <w:r w:rsidR="00374AA3">
        <w:t>1.1</w:t>
      </w:r>
      <w:r w:rsidR="00B14AFA">
        <w:t xml:space="preserve"> &lt;Format: 2. Überschrift&gt;</w:t>
      </w:r>
    </w:p>
    <w:p w14:paraId="7556B747" w14:textId="77777777" w:rsidR="00374AA3" w:rsidRDefault="00374AA3" w:rsidP="00F93173">
      <w:r>
        <w:t xml:space="preserve">Text löschen Text löschen Text löschen Text löschen Text löschen Text löschen Text löschen Text löschen Text löschen Text löschen Text löschen Text löschen Text löschen Text löschen Text löschen Text löschen </w:t>
      </w:r>
    </w:p>
    <w:p w14:paraId="1AC20CDD" w14:textId="77777777" w:rsidR="00374AA3" w:rsidRDefault="00374AA3" w:rsidP="00F93173">
      <w:pPr>
        <w:pStyle w:val="berschrift3"/>
      </w:pPr>
      <w:r>
        <w:t>1.1.1</w:t>
      </w:r>
      <w:r>
        <w:tab/>
        <w:t>Kapitelüberschrift zu Kapitel 1.1.1</w:t>
      </w:r>
      <w:r w:rsidR="00B14AFA">
        <w:t xml:space="preserve"> &lt;Format: 3. Überschrift&gt;</w:t>
      </w:r>
    </w:p>
    <w:p w14:paraId="21744DAF" w14:textId="77777777" w:rsidR="00374AA3" w:rsidRDefault="00374AA3" w:rsidP="00F93173">
      <w:r>
        <w:t>Text löschen Text löschen Text löschen Text löschen Text löschen Text löschen Text löschen Text löschen Text löschen Text löschen Text löschen Text löschen Text löschen Text löschen Text löschen Text löschen Text löschen Text löschen Text löschen Text löschen Text löschen Text löschen Text löschen Text löschen Text löschen Text löschen Text löschen Text löschen</w:t>
      </w:r>
    </w:p>
    <w:p w14:paraId="05D4EC6C" w14:textId="77777777" w:rsidR="00374AA3" w:rsidRDefault="00374AA3" w:rsidP="00F93173">
      <w:pPr>
        <w:pStyle w:val="Zitat1"/>
      </w:pPr>
      <w:r>
        <w:t>“</w:t>
      </w:r>
      <w:r w:rsidRPr="00035A36">
        <w:t xml:space="preserve">Zitat </w:t>
      </w:r>
      <w:proofErr w:type="spellStart"/>
      <w:r w:rsidRPr="00035A36">
        <w:t>Zitat</w:t>
      </w:r>
      <w:proofErr w:type="spellEnd"/>
      <w:r w:rsidRPr="00035A36">
        <w:t xml:space="preserve"> </w:t>
      </w:r>
      <w:proofErr w:type="spellStart"/>
      <w:r w:rsidRPr="00035A36">
        <w:t>Zitat</w:t>
      </w:r>
      <w:proofErr w:type="spellEnd"/>
      <w:r w:rsidRPr="00035A36">
        <w:t xml:space="preserve"> </w:t>
      </w:r>
      <w:proofErr w:type="spellStart"/>
      <w:r w:rsidRPr="00035A36">
        <w:t>Zitat</w:t>
      </w:r>
      <w:proofErr w:type="spellEnd"/>
      <w:r w:rsidRPr="00035A36">
        <w:t xml:space="preserve"> </w:t>
      </w:r>
      <w:proofErr w:type="spellStart"/>
      <w:r w:rsidRPr="00035A36">
        <w:t>Zitat</w:t>
      </w:r>
      <w:proofErr w:type="spellEnd"/>
      <w:r w:rsidRPr="00035A36">
        <w:t xml:space="preserve"> </w:t>
      </w:r>
      <w:proofErr w:type="spellStart"/>
      <w:r w:rsidRPr="00035A36">
        <w:t>Zitat</w:t>
      </w:r>
      <w:proofErr w:type="spellEnd"/>
      <w:r w:rsidRPr="00035A36">
        <w:t xml:space="preserve"> </w:t>
      </w:r>
      <w:proofErr w:type="spellStart"/>
      <w:r w:rsidRPr="00035A36">
        <w:t>Zitat</w:t>
      </w:r>
      <w:proofErr w:type="spellEnd"/>
      <w:r w:rsidRPr="00035A36">
        <w:t xml:space="preserve"> </w:t>
      </w:r>
      <w:proofErr w:type="spellStart"/>
      <w:r w:rsidRPr="00035A36">
        <w:t>Zitat</w:t>
      </w:r>
      <w:proofErr w:type="spellEnd"/>
      <w:r w:rsidRPr="00035A36">
        <w:t xml:space="preserve"> </w:t>
      </w:r>
      <w:proofErr w:type="spellStart"/>
      <w:r w:rsidRPr="00035A36">
        <w:t>Zitat</w:t>
      </w:r>
      <w:proofErr w:type="spellEnd"/>
      <w:r w:rsidRPr="00035A36">
        <w:t xml:space="preserve"> </w:t>
      </w:r>
      <w:proofErr w:type="spellStart"/>
      <w:r w:rsidRPr="00035A36">
        <w:t>Zitat</w:t>
      </w:r>
      <w:proofErr w:type="spellEnd"/>
      <w:r w:rsidRPr="00035A36">
        <w:t xml:space="preserve"> </w:t>
      </w:r>
      <w:proofErr w:type="spellStart"/>
      <w:r w:rsidRPr="00035A36">
        <w:t>Zitat</w:t>
      </w:r>
      <w:proofErr w:type="spellEnd"/>
      <w:r w:rsidRPr="00035A36">
        <w:t xml:space="preserve"> </w:t>
      </w:r>
      <w:proofErr w:type="spellStart"/>
      <w:r w:rsidRPr="00035A36">
        <w:t>Zitat</w:t>
      </w:r>
      <w:proofErr w:type="spellEnd"/>
      <w:r w:rsidRPr="00035A36">
        <w:t xml:space="preserve"> </w:t>
      </w:r>
      <w:proofErr w:type="spellStart"/>
      <w:r w:rsidRPr="00035A36">
        <w:t>Zitat</w:t>
      </w:r>
      <w:proofErr w:type="spellEnd"/>
      <w:r w:rsidRPr="00035A36">
        <w:t xml:space="preserve"> </w:t>
      </w:r>
      <w:proofErr w:type="spellStart"/>
      <w:r w:rsidRPr="00035A36">
        <w:t>Zitat</w:t>
      </w:r>
      <w:proofErr w:type="spellEnd"/>
      <w:r w:rsidRPr="00035A36">
        <w:t xml:space="preserve"> </w:t>
      </w:r>
      <w:proofErr w:type="spellStart"/>
      <w:r w:rsidRPr="00035A36">
        <w:t>Zitat</w:t>
      </w:r>
      <w:proofErr w:type="spellEnd"/>
      <w:r w:rsidRPr="00035A36">
        <w:t xml:space="preserve"> </w:t>
      </w:r>
      <w:proofErr w:type="spellStart"/>
      <w:r w:rsidRPr="00035A36">
        <w:t>Zitat</w:t>
      </w:r>
      <w:proofErr w:type="spellEnd"/>
      <w:r w:rsidRPr="00035A36">
        <w:t xml:space="preserve"> </w:t>
      </w:r>
      <w:proofErr w:type="spellStart"/>
      <w:r w:rsidRPr="00035A36">
        <w:t>Zitat</w:t>
      </w:r>
      <w:proofErr w:type="spellEnd"/>
      <w:r w:rsidRPr="00035A36">
        <w:t xml:space="preserve"> </w:t>
      </w:r>
      <w:proofErr w:type="spellStart"/>
      <w:r w:rsidRPr="00035A36">
        <w:t>Zitat</w:t>
      </w:r>
      <w:proofErr w:type="spellEnd"/>
      <w:r w:rsidRPr="00035A36">
        <w:t xml:space="preserve"> </w:t>
      </w:r>
      <w:proofErr w:type="spellStart"/>
      <w:r w:rsidRPr="00035A36">
        <w:t>Zitat</w:t>
      </w:r>
      <w:proofErr w:type="spellEnd"/>
      <w:r w:rsidRPr="00035A36">
        <w:t xml:space="preserve"> </w:t>
      </w:r>
      <w:proofErr w:type="spellStart"/>
      <w:r w:rsidRPr="00035A36">
        <w:t>Zitat</w:t>
      </w:r>
      <w:proofErr w:type="spellEnd"/>
      <w:r w:rsidRPr="00035A36">
        <w:t xml:space="preserve"> </w:t>
      </w:r>
      <w:proofErr w:type="spellStart"/>
      <w:r w:rsidRPr="00035A36">
        <w:t>Zitat</w:t>
      </w:r>
      <w:proofErr w:type="spellEnd"/>
      <w:r w:rsidRPr="00035A36">
        <w:t xml:space="preserve"> </w:t>
      </w:r>
      <w:proofErr w:type="spellStart"/>
      <w:r w:rsidRPr="00035A36">
        <w:t>Zitat</w:t>
      </w:r>
      <w:proofErr w:type="spellEnd"/>
      <w:r w:rsidRPr="00035A36">
        <w:t xml:space="preserve"> </w:t>
      </w:r>
      <w:proofErr w:type="spellStart"/>
      <w:r w:rsidRPr="00035A36">
        <w:t>Zitat</w:t>
      </w:r>
      <w:proofErr w:type="spellEnd"/>
      <w:r w:rsidRPr="00035A36">
        <w:t xml:space="preserve"> </w:t>
      </w:r>
      <w:proofErr w:type="spellStart"/>
      <w:r w:rsidRPr="00035A36">
        <w:t>Zitat</w:t>
      </w:r>
      <w:proofErr w:type="spellEnd"/>
      <w:r w:rsidRPr="00035A36">
        <w:t xml:space="preserve"> </w:t>
      </w:r>
      <w:proofErr w:type="spellStart"/>
      <w:r w:rsidRPr="00035A36">
        <w:t>Zitat</w:t>
      </w:r>
      <w:proofErr w:type="spellEnd"/>
      <w:r w:rsidRPr="00035A36">
        <w:t xml:space="preserve"> </w:t>
      </w:r>
      <w:proofErr w:type="spellStart"/>
      <w:r w:rsidRPr="00035A36">
        <w:t>Zitat</w:t>
      </w:r>
      <w:proofErr w:type="spellEnd"/>
      <w:r w:rsidRPr="00035A36">
        <w:t xml:space="preserve"> </w:t>
      </w:r>
      <w:proofErr w:type="spellStart"/>
      <w:r w:rsidRPr="00035A36">
        <w:t>Zitat</w:t>
      </w:r>
      <w:proofErr w:type="spellEnd"/>
      <w:r w:rsidRPr="00035A36">
        <w:t xml:space="preserve"> </w:t>
      </w:r>
      <w:proofErr w:type="spellStart"/>
      <w:r w:rsidRPr="00035A36">
        <w:t>Zitat</w:t>
      </w:r>
      <w:proofErr w:type="spellEnd"/>
      <w:r w:rsidRPr="00035A36">
        <w:t xml:space="preserve"> </w:t>
      </w:r>
      <w:proofErr w:type="spellStart"/>
      <w:r w:rsidRPr="00035A36">
        <w:t>Zitat</w:t>
      </w:r>
      <w:proofErr w:type="spellEnd"/>
      <w:r w:rsidRPr="00035A36">
        <w:t xml:space="preserve"> </w:t>
      </w:r>
      <w:proofErr w:type="spellStart"/>
      <w:r w:rsidRPr="00035A36">
        <w:t>Zitat</w:t>
      </w:r>
      <w:proofErr w:type="spellEnd"/>
      <w:r w:rsidRPr="00035A36">
        <w:t xml:space="preserve"> </w:t>
      </w:r>
      <w:proofErr w:type="spellStart"/>
      <w:r w:rsidRPr="00035A36">
        <w:t>Zitat</w:t>
      </w:r>
      <w:proofErr w:type="spellEnd"/>
      <w:r w:rsidRPr="00035A36">
        <w:t xml:space="preserve"> </w:t>
      </w:r>
      <w:proofErr w:type="spellStart"/>
      <w:r w:rsidRPr="00035A36">
        <w:t>Zitat</w:t>
      </w:r>
      <w:proofErr w:type="spellEnd"/>
      <w:r w:rsidRPr="00035A36">
        <w:t xml:space="preserve"> </w:t>
      </w:r>
      <w:proofErr w:type="spellStart"/>
      <w:r w:rsidRPr="00035A36">
        <w:t>Zitat</w:t>
      </w:r>
      <w:proofErr w:type="spellEnd"/>
      <w:r w:rsidRPr="00035A36">
        <w:t xml:space="preserve"> </w:t>
      </w:r>
      <w:proofErr w:type="spellStart"/>
      <w:r w:rsidRPr="00035A36">
        <w:t>Zitat</w:t>
      </w:r>
      <w:proofErr w:type="spellEnd"/>
      <w:r w:rsidRPr="00035A36">
        <w:t xml:space="preserve"> </w:t>
      </w:r>
      <w:proofErr w:type="spellStart"/>
      <w:r w:rsidRPr="00035A36">
        <w:t>Zitat</w:t>
      </w:r>
      <w:proofErr w:type="spellEnd"/>
      <w:r w:rsidRPr="00035A36">
        <w:t xml:space="preserve"> </w:t>
      </w:r>
      <w:proofErr w:type="spellStart"/>
      <w:r w:rsidRPr="00035A36">
        <w:t>Zitat</w:t>
      </w:r>
      <w:proofErr w:type="spellEnd"/>
      <w:r w:rsidRPr="00035A36">
        <w:t xml:space="preserve"> </w:t>
      </w:r>
      <w:proofErr w:type="spellStart"/>
      <w:r w:rsidRPr="00035A36">
        <w:t>Zitat</w:t>
      </w:r>
      <w:proofErr w:type="spellEnd"/>
      <w:r w:rsidRPr="00035A36">
        <w:t xml:space="preserve"> </w:t>
      </w:r>
      <w:proofErr w:type="spellStart"/>
      <w:r w:rsidRPr="00035A36">
        <w:t>Zitat</w:t>
      </w:r>
      <w:proofErr w:type="spellEnd"/>
      <w:r w:rsidRPr="00035A36">
        <w:t xml:space="preserve"> </w:t>
      </w:r>
      <w:proofErr w:type="spellStart"/>
      <w:r w:rsidRPr="00035A36">
        <w:t>Zitat</w:t>
      </w:r>
      <w:proofErr w:type="spellEnd"/>
      <w:r w:rsidRPr="00035A36">
        <w:t xml:space="preserve"> </w:t>
      </w:r>
      <w:proofErr w:type="spellStart"/>
      <w:r w:rsidRPr="00035A36">
        <w:t>Zitat</w:t>
      </w:r>
      <w:proofErr w:type="spellEnd"/>
      <w:r w:rsidRPr="00035A36">
        <w:t xml:space="preserve"> </w:t>
      </w:r>
      <w:proofErr w:type="spellStart"/>
      <w:r w:rsidRPr="00035A36">
        <w:t>Zitat</w:t>
      </w:r>
      <w:proofErr w:type="spellEnd"/>
      <w:r w:rsidRPr="00035A36">
        <w:t xml:space="preserve"> </w:t>
      </w:r>
      <w:proofErr w:type="spellStart"/>
      <w:r w:rsidRPr="00035A36">
        <w:t>Zitat</w:t>
      </w:r>
      <w:proofErr w:type="spellEnd"/>
      <w:r w:rsidRPr="00035A36">
        <w:t xml:space="preserve"> </w:t>
      </w:r>
      <w:proofErr w:type="spellStart"/>
      <w:r w:rsidRPr="00035A36">
        <w:t>Zitat</w:t>
      </w:r>
      <w:proofErr w:type="spellEnd"/>
      <w:r w:rsidRPr="00035A36">
        <w:t xml:space="preserve"> </w:t>
      </w:r>
      <w:proofErr w:type="spellStart"/>
      <w:r w:rsidRPr="00035A36">
        <w:t>Zitat</w:t>
      </w:r>
      <w:proofErr w:type="spellEnd"/>
      <w:r w:rsidRPr="00035A36">
        <w:t xml:space="preserve"> </w:t>
      </w:r>
      <w:proofErr w:type="spellStart"/>
      <w:r w:rsidRPr="00035A36">
        <w:t>Zitat</w:t>
      </w:r>
      <w:proofErr w:type="spellEnd"/>
      <w:r w:rsidRPr="00035A36">
        <w:t xml:space="preserve"> </w:t>
      </w:r>
      <w:proofErr w:type="spellStart"/>
      <w:r w:rsidRPr="00035A36">
        <w:t>Zitat</w:t>
      </w:r>
      <w:proofErr w:type="spellEnd"/>
      <w:r w:rsidRPr="00035A36">
        <w:t xml:space="preserve"> </w:t>
      </w:r>
      <w:proofErr w:type="spellStart"/>
      <w:r w:rsidRPr="00035A36">
        <w:t>Zitat</w:t>
      </w:r>
      <w:proofErr w:type="spellEnd"/>
      <w:r w:rsidRPr="00035A36">
        <w:t xml:space="preserve"> </w:t>
      </w:r>
      <w:proofErr w:type="spellStart"/>
      <w:r w:rsidRPr="00035A36">
        <w:t>Zitat</w:t>
      </w:r>
      <w:proofErr w:type="spellEnd"/>
      <w:r w:rsidRPr="00035A36">
        <w:t xml:space="preserve"> </w:t>
      </w:r>
      <w:proofErr w:type="spellStart"/>
      <w:r w:rsidRPr="00035A36">
        <w:t>Zitat</w:t>
      </w:r>
      <w:proofErr w:type="spellEnd"/>
      <w:r w:rsidRPr="00035A36">
        <w:t xml:space="preserve"> </w:t>
      </w:r>
      <w:proofErr w:type="spellStart"/>
      <w:r w:rsidRPr="00035A36">
        <w:t>Zitat</w:t>
      </w:r>
      <w:proofErr w:type="spellEnd"/>
      <w:r w:rsidRPr="00035A36">
        <w:t xml:space="preserve"> </w:t>
      </w:r>
      <w:proofErr w:type="spellStart"/>
      <w:r w:rsidRPr="00035A36">
        <w:t>Zitat</w:t>
      </w:r>
      <w:proofErr w:type="spellEnd"/>
      <w:r w:rsidRPr="00035A36">
        <w:t xml:space="preserve"> </w:t>
      </w:r>
      <w:proofErr w:type="spellStart"/>
      <w:r w:rsidRPr="00035A36">
        <w:t>Zitat</w:t>
      </w:r>
      <w:proofErr w:type="spellEnd"/>
      <w:r w:rsidRPr="00035A36">
        <w:t xml:space="preserve"> </w:t>
      </w:r>
      <w:proofErr w:type="spellStart"/>
      <w:r w:rsidRPr="00035A36">
        <w:t>Zitat</w:t>
      </w:r>
      <w:proofErr w:type="spellEnd"/>
      <w:r w:rsidRPr="00035A36">
        <w:t xml:space="preserve"> </w:t>
      </w:r>
      <w:proofErr w:type="spellStart"/>
      <w:r w:rsidRPr="00035A36">
        <w:t>Zitat</w:t>
      </w:r>
      <w:proofErr w:type="spellEnd"/>
      <w:r w:rsidRPr="00035A36">
        <w:t xml:space="preserve"> </w:t>
      </w:r>
      <w:proofErr w:type="spellStart"/>
      <w:r w:rsidRPr="00035A36">
        <w:t>Zitat</w:t>
      </w:r>
      <w:proofErr w:type="spellEnd"/>
      <w:r w:rsidRPr="00035A36">
        <w:t xml:space="preserve"> </w:t>
      </w:r>
      <w:proofErr w:type="spellStart"/>
      <w:r w:rsidRPr="00035A36">
        <w:t>Zitat</w:t>
      </w:r>
      <w:proofErr w:type="spellEnd"/>
      <w:r w:rsidRPr="00035A36">
        <w:t xml:space="preserve"> </w:t>
      </w:r>
      <w:proofErr w:type="spellStart"/>
      <w:r w:rsidRPr="00035A36">
        <w:t>Zitat</w:t>
      </w:r>
      <w:proofErr w:type="spellEnd"/>
      <w:r w:rsidRPr="00035A36">
        <w:t xml:space="preserve"> </w:t>
      </w:r>
      <w:proofErr w:type="spellStart"/>
      <w:r w:rsidRPr="00035A36">
        <w:t>Zitat</w:t>
      </w:r>
      <w:proofErr w:type="spellEnd"/>
      <w:r w:rsidRPr="00035A36">
        <w:t xml:space="preserve"> </w:t>
      </w:r>
      <w:proofErr w:type="spellStart"/>
      <w:r w:rsidRPr="00035A36">
        <w:t>Zitat</w:t>
      </w:r>
      <w:proofErr w:type="spellEnd"/>
      <w:r w:rsidRPr="00035A36">
        <w:t xml:space="preserve"> </w:t>
      </w:r>
      <w:proofErr w:type="spellStart"/>
      <w:r w:rsidRPr="00035A36">
        <w:t>Zitat</w:t>
      </w:r>
      <w:proofErr w:type="spellEnd"/>
      <w:r w:rsidRPr="00035A36">
        <w:t xml:space="preserve"> </w:t>
      </w:r>
      <w:proofErr w:type="spellStart"/>
      <w:r w:rsidRPr="00035A36">
        <w:t>Zitat</w:t>
      </w:r>
      <w:proofErr w:type="spellEnd"/>
      <w:r w:rsidRPr="00035A36">
        <w:t xml:space="preserve"> </w:t>
      </w:r>
      <w:proofErr w:type="spellStart"/>
      <w:r w:rsidRPr="00035A36">
        <w:t>Zitat</w:t>
      </w:r>
      <w:proofErr w:type="spellEnd"/>
      <w:r w:rsidRPr="00035A36">
        <w:t xml:space="preserve"> </w:t>
      </w:r>
      <w:proofErr w:type="spellStart"/>
      <w:r w:rsidRPr="00035A36">
        <w:t>Zitat</w:t>
      </w:r>
      <w:proofErr w:type="spellEnd"/>
      <w:r w:rsidRPr="00035A36">
        <w:t xml:space="preserve"> </w:t>
      </w:r>
      <w:proofErr w:type="spellStart"/>
      <w:r w:rsidRPr="00035A36">
        <w:t>Zitat</w:t>
      </w:r>
      <w:proofErr w:type="spellEnd"/>
      <w:r w:rsidRPr="00035A36">
        <w:t xml:space="preserve"> </w:t>
      </w:r>
      <w:proofErr w:type="spellStart"/>
      <w:r w:rsidRPr="00035A36">
        <w:t>Zitat</w:t>
      </w:r>
      <w:proofErr w:type="spellEnd"/>
      <w:r w:rsidRPr="00035A36">
        <w:t xml:space="preserve"> </w:t>
      </w:r>
      <w:proofErr w:type="spellStart"/>
      <w:r w:rsidRPr="00035A36">
        <w:t>Zitat</w:t>
      </w:r>
      <w:proofErr w:type="spellEnd"/>
      <w:r w:rsidRPr="00035A36">
        <w:t xml:space="preserve"> </w:t>
      </w:r>
      <w:proofErr w:type="spellStart"/>
      <w:r w:rsidRPr="00035A36">
        <w:t>Zitat</w:t>
      </w:r>
      <w:proofErr w:type="spellEnd"/>
      <w:r w:rsidRPr="00035A36">
        <w:t xml:space="preserve"> </w:t>
      </w:r>
      <w:proofErr w:type="spellStart"/>
      <w:r w:rsidRPr="00035A36">
        <w:t>Zitat</w:t>
      </w:r>
      <w:proofErr w:type="spellEnd"/>
      <w:r w:rsidRPr="00035A36">
        <w:t xml:space="preserve"> </w:t>
      </w:r>
      <w:proofErr w:type="spellStart"/>
      <w:r w:rsidRPr="00035A36">
        <w:t>Zitat</w:t>
      </w:r>
      <w:proofErr w:type="spellEnd"/>
      <w:r w:rsidRPr="00035A36">
        <w:t xml:space="preserve"> </w:t>
      </w:r>
      <w:proofErr w:type="spellStart"/>
      <w:r w:rsidRPr="00035A36">
        <w:lastRenderedPageBreak/>
        <w:t>Zitat</w:t>
      </w:r>
      <w:proofErr w:type="spellEnd"/>
      <w:r w:rsidRPr="00035A36">
        <w:t xml:space="preserve"> </w:t>
      </w:r>
      <w:proofErr w:type="spellStart"/>
      <w:r w:rsidRPr="00035A36">
        <w:t>Zitat</w:t>
      </w:r>
      <w:proofErr w:type="spellEnd"/>
      <w:r w:rsidRPr="00035A36">
        <w:t xml:space="preserve"> </w:t>
      </w:r>
      <w:proofErr w:type="spellStart"/>
      <w:r w:rsidRPr="00035A36">
        <w:t>Zitat</w:t>
      </w:r>
      <w:proofErr w:type="spellEnd"/>
      <w:r w:rsidRPr="00035A36">
        <w:t xml:space="preserve"> </w:t>
      </w:r>
      <w:proofErr w:type="spellStart"/>
      <w:r w:rsidRPr="00035A36">
        <w:t>Zitat</w:t>
      </w:r>
      <w:proofErr w:type="spellEnd"/>
      <w:r w:rsidR="002361DA">
        <w:t>“</w:t>
      </w:r>
      <w:r>
        <w:t xml:space="preserve"> </w:t>
      </w:r>
      <w:r w:rsidRPr="00035A36">
        <w:t>Fußnoten automatisch einfügen mit &lt;</w:t>
      </w:r>
      <w:r w:rsidR="00151C04">
        <w:t>Verweise</w:t>
      </w:r>
      <w:r w:rsidRPr="00035A36">
        <w:t xml:space="preserve"> </w:t>
      </w:r>
      <w:r w:rsidR="00035A36">
        <w:t xml:space="preserve">=&gt; </w:t>
      </w:r>
      <w:r w:rsidRPr="00035A36">
        <w:t>Fußnote</w:t>
      </w:r>
      <w:r w:rsidR="00151C04">
        <w:t xml:space="preserve"> einfügen</w:t>
      </w:r>
      <w:r w:rsidRPr="00035A36">
        <w:t>&gt;</w:t>
      </w:r>
      <w:r>
        <w:rPr>
          <w:rStyle w:val="Funotenzeichen"/>
        </w:rPr>
        <w:footnoteReference w:id="1"/>
      </w:r>
    </w:p>
    <w:p w14:paraId="547EA767" w14:textId="77777777" w:rsidR="00374AA3" w:rsidRDefault="00374AA3" w:rsidP="00F93173">
      <w:pPr>
        <w:pStyle w:val="berschrift2"/>
      </w:pPr>
      <w:r>
        <w:t>1.2</w:t>
      </w:r>
      <w:r>
        <w:tab/>
      </w:r>
      <w:r w:rsidRPr="008E2DAC">
        <w:t>Kapitelüberschrift</w:t>
      </w:r>
      <w:r>
        <w:t xml:space="preserve"> </w:t>
      </w:r>
      <w:r w:rsidR="002361DA">
        <w:t xml:space="preserve">zu Kapitel </w:t>
      </w:r>
      <w:r>
        <w:t>1.2</w:t>
      </w:r>
    </w:p>
    <w:p w14:paraId="19E8EECA" w14:textId="77777777" w:rsidR="00374AA3" w:rsidRDefault="00374AA3" w:rsidP="00F93173">
      <w:r>
        <w:t xml:space="preserve">Text löschen Text löschen </w:t>
      </w:r>
      <w:r w:rsidR="00C723EF">
        <w:t>„kurzes Zitat“</w:t>
      </w:r>
      <w:r w:rsidR="008E30CF">
        <w:rPr>
          <w:rStyle w:val="Funotenzeichen"/>
        </w:rPr>
        <w:footnoteReference w:id="2"/>
      </w:r>
      <w:r w:rsidR="00CF39E8">
        <w:t xml:space="preserve"> </w:t>
      </w:r>
      <w:r>
        <w:t>Text löschen Text löschen Text löschen Text löschen Text löschen Text löschen Text löschen</w:t>
      </w:r>
      <w:r w:rsidR="00151C04">
        <w:rPr>
          <w:rStyle w:val="Funotenzeichen"/>
        </w:rPr>
        <w:footnoteReference w:id="3"/>
      </w:r>
      <w:r>
        <w:t xml:space="preserve"> Text löschen Text löschen Text löschen Text löschen Text löschen Text lösc</w:t>
      </w:r>
      <w:r w:rsidR="0019055C">
        <w:t xml:space="preserve">hen Text löschen Text löschen </w:t>
      </w:r>
    </w:p>
    <w:p w14:paraId="181D8318" w14:textId="77777777" w:rsidR="004D412A" w:rsidRDefault="004D412A" w:rsidP="00F93173"/>
    <w:p w14:paraId="3F3ADCAD" w14:textId="77777777" w:rsidR="004D412A" w:rsidRDefault="004D412A" w:rsidP="00F93173"/>
    <w:p w14:paraId="5030B216" w14:textId="77777777" w:rsidR="00374AA3" w:rsidRDefault="00374AA3" w:rsidP="00F93173">
      <w:pPr>
        <w:pStyle w:val="berschrift1"/>
      </w:pPr>
      <w:r>
        <w:br w:type="page"/>
      </w:r>
      <w:r>
        <w:lastRenderedPageBreak/>
        <w:t xml:space="preserve">Literaturverzeichnis </w:t>
      </w:r>
    </w:p>
    <w:p w14:paraId="772CDCA4" w14:textId="77777777" w:rsidR="00374AA3" w:rsidRDefault="00374AA3" w:rsidP="00F93173">
      <w:pPr>
        <w:pStyle w:val="Zitat1"/>
      </w:pPr>
    </w:p>
    <w:p w14:paraId="0F1979F0" w14:textId="77777777" w:rsidR="00C661A3" w:rsidRPr="00C661A3" w:rsidRDefault="00C661A3" w:rsidP="00F93173"/>
    <w:p w14:paraId="5F67B77D" w14:textId="77777777" w:rsidR="00374AA3" w:rsidRDefault="00374AA3" w:rsidP="00F93173">
      <w:pPr>
        <w:pStyle w:val="berschrift1"/>
      </w:pPr>
      <w:r>
        <w:br w:type="page"/>
      </w:r>
      <w:r>
        <w:lastRenderedPageBreak/>
        <w:t>Anhang</w:t>
      </w:r>
    </w:p>
    <w:p w14:paraId="28F7254E" w14:textId="77777777" w:rsidR="00374AA3" w:rsidRDefault="00374AA3" w:rsidP="00F93173"/>
    <w:p w14:paraId="2C5EF495" w14:textId="77777777" w:rsidR="00374AA3" w:rsidRDefault="00374AA3" w:rsidP="00F93173"/>
    <w:p w14:paraId="51D9CA66" w14:textId="77777777" w:rsidR="00374AA3" w:rsidRDefault="00374AA3" w:rsidP="00F93173"/>
    <w:p w14:paraId="2B3695D4" w14:textId="77777777" w:rsidR="00374AA3" w:rsidRDefault="00374AA3" w:rsidP="00F93173">
      <w:pPr>
        <w:pStyle w:val="berschrift1"/>
      </w:pPr>
      <w:r>
        <w:br w:type="page"/>
      </w:r>
      <w:r>
        <w:lastRenderedPageBreak/>
        <w:t>Erklärung</w:t>
      </w:r>
    </w:p>
    <w:p w14:paraId="681EB9A2" w14:textId="77777777" w:rsidR="00374AA3" w:rsidRDefault="00374AA3" w:rsidP="00F93173"/>
    <w:p w14:paraId="77F2101A" w14:textId="77777777" w:rsidR="00D817A4" w:rsidRDefault="002361DA" w:rsidP="00F93173">
      <w:r>
        <w:t>Hiermit erkläre ich, dass ich die vorliegende Arbeit selbstständig verfasst, keine anderen als die angegebenen Hilfsmittel benutzt und alle wörtlichen und sinngemäßen Übernahmen aus anderen Werken als solche kenntlich gemacht und mit genauen Quellenbelegen versehen habe.</w:t>
      </w:r>
    </w:p>
    <w:p w14:paraId="7DC470F6" w14:textId="390B0CAD" w:rsidR="00374AA3" w:rsidRDefault="00D817A4" w:rsidP="00F93173">
      <w:r>
        <w:t>Weiterhin erkläre ich, dass ich alle mit KI erstellten oder bearbeiteten Textbausteine kenntlich gemacht habe und exemplarisch den Einsatz der KI dargestellt habe.</w:t>
      </w:r>
    </w:p>
    <w:p w14:paraId="742E89E5" w14:textId="77777777" w:rsidR="002361DA" w:rsidRDefault="002361DA" w:rsidP="00F93173"/>
    <w:p w14:paraId="386D1233" w14:textId="77777777" w:rsidR="002361DA" w:rsidRDefault="002361DA" w:rsidP="00F93173"/>
    <w:p w14:paraId="4B5FF9AE" w14:textId="19317864" w:rsidR="00374AA3" w:rsidRDefault="00374AA3" w:rsidP="00F93173">
      <w:pPr>
        <w:tabs>
          <w:tab w:val="left" w:leader="underscore" w:pos="3402"/>
          <w:tab w:val="left" w:leader="underscore" w:pos="7371"/>
        </w:tabs>
      </w:pPr>
      <w:r>
        <w:t>Dorsten, den</w:t>
      </w:r>
      <w:r>
        <w:tab/>
        <w:t>20</w:t>
      </w:r>
      <w:r w:rsidR="00DE57E0">
        <w:t>2</w:t>
      </w:r>
      <w:r w:rsidR="00D817A4">
        <w:t>6</w:t>
      </w:r>
      <w:r>
        <w:t xml:space="preserve">  </w:t>
      </w:r>
      <w:r>
        <w:tab/>
      </w:r>
    </w:p>
    <w:p w14:paraId="3BFA692B" w14:textId="77777777" w:rsidR="00374AA3" w:rsidRPr="00F93173" w:rsidRDefault="00374AA3" w:rsidP="00F93173">
      <w:pPr>
        <w:rPr>
          <w:sz w:val="16"/>
          <w:szCs w:val="16"/>
        </w:rPr>
      </w:pPr>
      <w:r>
        <w:tab/>
      </w:r>
      <w:r w:rsidR="00F93173">
        <w:tab/>
      </w:r>
      <w:r w:rsidR="00F93173">
        <w:tab/>
      </w:r>
      <w:r w:rsidR="00F93173">
        <w:tab/>
      </w:r>
      <w:r w:rsidR="00F93173">
        <w:tab/>
      </w:r>
      <w:r w:rsidR="00F93173">
        <w:tab/>
      </w:r>
      <w:r w:rsidRPr="00F93173">
        <w:rPr>
          <w:sz w:val="16"/>
          <w:szCs w:val="16"/>
        </w:rPr>
        <w:t>Unterschrift der Schülerin/des Schülers</w:t>
      </w:r>
    </w:p>
    <w:sectPr w:rsidR="00374AA3" w:rsidRPr="00F93173" w:rsidSect="00834876">
      <w:headerReference w:type="default" r:id="rId8"/>
      <w:pgSz w:w="11907" w:h="16840"/>
      <w:pgMar w:top="1134" w:right="1134" w:bottom="1134" w:left="3402" w:header="567" w:footer="567"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0DB26A" w14:textId="77777777" w:rsidR="003479AF" w:rsidRDefault="003479AF" w:rsidP="00F93173">
      <w:r>
        <w:separator/>
      </w:r>
    </w:p>
  </w:endnote>
  <w:endnote w:type="continuationSeparator" w:id="0">
    <w:p w14:paraId="254A30C7" w14:textId="77777777" w:rsidR="003479AF" w:rsidRDefault="003479AF" w:rsidP="00F93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F8E79A" w14:textId="77777777" w:rsidR="003479AF" w:rsidRDefault="003479AF" w:rsidP="00F93173">
      <w:r>
        <w:separator/>
      </w:r>
    </w:p>
  </w:footnote>
  <w:footnote w:type="continuationSeparator" w:id="0">
    <w:p w14:paraId="1F693A36" w14:textId="77777777" w:rsidR="003479AF" w:rsidRDefault="003479AF" w:rsidP="00F93173">
      <w:r>
        <w:continuationSeparator/>
      </w:r>
    </w:p>
  </w:footnote>
  <w:footnote w:id="1">
    <w:p w14:paraId="05C57B2E" w14:textId="77777777" w:rsidR="00795D98" w:rsidRPr="00CF39E8" w:rsidRDefault="00795D98" w:rsidP="00F93173">
      <w:pPr>
        <w:pStyle w:val="Funotentext"/>
      </w:pPr>
      <w:r>
        <w:rPr>
          <w:rStyle w:val="Funotenzeichen"/>
        </w:rPr>
        <w:footnoteRef/>
      </w:r>
      <w:r>
        <w:tab/>
      </w:r>
      <w:r w:rsidRPr="00CF39E8">
        <w:t>Fußnotentext</w:t>
      </w:r>
      <w:r w:rsidR="0019055C">
        <w:t>; vor der Eingabe Tabulator drücken!</w:t>
      </w:r>
    </w:p>
  </w:footnote>
  <w:footnote w:id="2">
    <w:p w14:paraId="04134937" w14:textId="77777777" w:rsidR="008E30CF" w:rsidRDefault="008E30CF" w:rsidP="00F93173">
      <w:pPr>
        <w:pStyle w:val="Funotentext"/>
      </w:pPr>
      <w:r>
        <w:rPr>
          <w:rStyle w:val="Funotenzeichen"/>
        </w:rPr>
        <w:footnoteRef/>
      </w:r>
      <w:r w:rsidR="0019055C">
        <w:t xml:space="preserve"> </w:t>
      </w:r>
      <w:r w:rsidR="0019055C">
        <w:tab/>
      </w:r>
      <w:r w:rsidR="0019055C" w:rsidRPr="00C661A3">
        <w:t>Fußnotentext</w:t>
      </w:r>
      <w:r w:rsidR="008E2DAC">
        <w:t xml:space="preserve">; Formatierung mit dem Button </w:t>
      </w:r>
      <w:r w:rsidR="008E2DAC" w:rsidRPr="008E2DAC">
        <w:rPr>
          <w:i/>
          <w:sz w:val="22"/>
          <w:szCs w:val="22"/>
        </w:rPr>
        <w:t>Fußnotentext</w:t>
      </w:r>
    </w:p>
  </w:footnote>
  <w:footnote w:id="3">
    <w:p w14:paraId="72EC6A9D" w14:textId="77777777" w:rsidR="00151C04" w:rsidRDefault="00151C04" w:rsidP="00F93173">
      <w:pPr>
        <w:pStyle w:val="Funotentext"/>
      </w:pPr>
      <w:r>
        <w:rPr>
          <w:rStyle w:val="Funotenzeichen"/>
        </w:rPr>
        <w:footnoteRef/>
      </w:r>
      <w:r>
        <w:t xml:space="preserve"> </w:t>
      </w:r>
      <w:r>
        <w:tab/>
      </w:r>
      <w:r w:rsidRPr="008E2DAC">
        <w:t>Fußnotentext</w:t>
      </w:r>
      <w:r w:rsidR="008E2DAC">
        <w:t xml:space="preserve"> </w:t>
      </w:r>
      <w:proofErr w:type="spellStart"/>
      <w:r w:rsidR="008E2DAC">
        <w:t>ddddd</w:t>
      </w:r>
      <w:proofErr w:type="spellEnd"/>
      <w:r w:rsidR="008E2DAC">
        <w:t xml:space="preserve"> </w:t>
      </w:r>
      <w:proofErr w:type="spellStart"/>
      <w:r w:rsidR="008E2DAC">
        <w:t>ddddd</w:t>
      </w:r>
      <w:proofErr w:type="spellEnd"/>
      <w:r w:rsidR="008E2DAC">
        <w:t xml:space="preserve"> </w:t>
      </w:r>
      <w:proofErr w:type="spellStart"/>
      <w:r w:rsidR="008E2DAC">
        <w:t>ddddd</w:t>
      </w:r>
      <w:proofErr w:type="spellEnd"/>
      <w:r w:rsidR="008E2DAC">
        <w:t xml:space="preserve"> </w:t>
      </w:r>
      <w:proofErr w:type="spellStart"/>
      <w:r w:rsidR="008E2DAC">
        <w:t>dddddd</w:t>
      </w:r>
      <w:proofErr w:type="spellEnd"/>
      <w:r w:rsidR="008E2DAC">
        <w:t xml:space="preserve"> </w:t>
      </w:r>
      <w:proofErr w:type="spellStart"/>
      <w:r w:rsidR="008E2DAC">
        <w:t>ddddd</w:t>
      </w:r>
      <w:proofErr w:type="spellEnd"/>
      <w:r w:rsidR="008E2DAC">
        <w:t xml:space="preserve"> </w:t>
      </w:r>
      <w:proofErr w:type="spellStart"/>
      <w:r w:rsidR="008E2DAC">
        <w:t>ddddd</w:t>
      </w:r>
      <w:proofErr w:type="spellEnd"/>
      <w:r w:rsidR="008E2DAC">
        <w:t xml:space="preserve"> </w:t>
      </w:r>
      <w:proofErr w:type="spellStart"/>
      <w:r w:rsidR="008E2DAC">
        <w:t>ddddd</w:t>
      </w:r>
      <w:proofErr w:type="spellEnd"/>
      <w:r w:rsidR="008E2DAC">
        <w:t xml:space="preserve"> </w:t>
      </w:r>
      <w:proofErr w:type="spellStart"/>
      <w:r w:rsidR="008E2DAC">
        <w:t>ddddd</w:t>
      </w:r>
      <w:proofErr w:type="spellEnd"/>
      <w:r w:rsidR="008E2DAC">
        <w:t xml:space="preserve"> </w:t>
      </w:r>
      <w:proofErr w:type="spellStart"/>
      <w:r w:rsidR="008E2DAC">
        <w:t>ddddd</w:t>
      </w:r>
      <w:proofErr w:type="spellEnd"/>
      <w:r w:rsidR="008E2DAC">
        <w:t xml:space="preserve"> </w:t>
      </w:r>
      <w:proofErr w:type="spellStart"/>
      <w:r w:rsidR="008E2DAC">
        <w:t>ddddd</w:t>
      </w:r>
      <w:proofErr w:type="spellEnd"/>
      <w:r w:rsidR="008E2DAC">
        <w:t xml:space="preserve"> </w:t>
      </w:r>
      <w:proofErr w:type="spellStart"/>
      <w:proofErr w:type="gramStart"/>
      <w:r w:rsidR="008E2DAC">
        <w:t>ddddd</w:t>
      </w:r>
      <w:proofErr w:type="spellEnd"/>
      <w:r w:rsidR="008E2DAC">
        <w:t xml:space="preserve">  </w:t>
      </w:r>
      <w:proofErr w:type="spellStart"/>
      <w:r w:rsidR="008E2DAC">
        <w:t>ddddddddddd</w:t>
      </w:r>
      <w:proofErr w:type="spellEnd"/>
      <w:proofErr w:type="gramEnd"/>
      <w:r w:rsidR="008E2DAC">
        <w:t xml:space="preserve"> </w:t>
      </w:r>
      <w:proofErr w:type="spellStart"/>
      <w:r w:rsidR="008E2DAC">
        <w:t>hhhhhh</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57"/>
      <w:gridCol w:w="554"/>
    </w:tblGrid>
    <w:tr w:rsidR="00796458" w14:paraId="706B8C08" w14:textId="77777777" w:rsidTr="003154E9">
      <w:tc>
        <w:tcPr>
          <w:tcW w:w="6957" w:type="dxa"/>
        </w:tcPr>
        <w:p w14:paraId="157AAE10" w14:textId="1E6CD8FA" w:rsidR="00796458" w:rsidRDefault="003154E9" w:rsidP="00DE57E0">
          <w:pPr>
            <w:pStyle w:val="Kopfzeile"/>
            <w:pBdr>
              <w:bottom w:val="none" w:sz="0" w:space="0" w:color="auto"/>
            </w:pBdr>
            <w:jc w:val="left"/>
          </w:pPr>
          <w:r>
            <w:t>(20</w:t>
          </w:r>
          <w:r w:rsidR="00305687">
            <w:t>2</w:t>
          </w:r>
          <w:r w:rsidR="002817B3">
            <w:t>5</w:t>
          </w:r>
          <w:r>
            <w:t>/</w:t>
          </w:r>
          <w:r w:rsidR="00DE57E0">
            <w:t>2</w:t>
          </w:r>
          <w:r w:rsidR="002817B3">
            <w:t>6</w:t>
          </w:r>
          <w:r>
            <w:t>) Facharbeit, vorgelegt von &lt;Vorname Name&gt;</w:t>
          </w:r>
        </w:p>
      </w:tc>
      <w:tc>
        <w:tcPr>
          <w:tcW w:w="554" w:type="dxa"/>
        </w:tcPr>
        <w:p w14:paraId="1E745848" w14:textId="77777777" w:rsidR="00796458" w:rsidRDefault="003154E9" w:rsidP="003154E9">
          <w:pPr>
            <w:pStyle w:val="Kopfzeile"/>
            <w:pBdr>
              <w:bottom w:val="none" w:sz="0" w:space="0" w:color="auto"/>
            </w:pBdr>
            <w:jc w:val="right"/>
          </w:pPr>
          <w:r>
            <w:t>-</w:t>
          </w:r>
          <w:r>
            <w:rPr>
              <w:rStyle w:val="Seitenzahl"/>
            </w:rPr>
            <w:fldChar w:fldCharType="begin"/>
          </w:r>
          <w:r>
            <w:rPr>
              <w:rStyle w:val="Seitenzahl"/>
            </w:rPr>
            <w:instrText xml:space="preserve"> PAGE </w:instrText>
          </w:r>
          <w:r>
            <w:rPr>
              <w:rStyle w:val="Seitenzahl"/>
            </w:rPr>
            <w:fldChar w:fldCharType="separate"/>
          </w:r>
          <w:r w:rsidR="00DE57E0">
            <w:rPr>
              <w:rStyle w:val="Seitenzahl"/>
              <w:noProof/>
            </w:rPr>
            <w:t>6</w:t>
          </w:r>
          <w:r>
            <w:rPr>
              <w:rStyle w:val="Seitenzahl"/>
            </w:rPr>
            <w:fldChar w:fldCharType="end"/>
          </w:r>
          <w:r>
            <w:rPr>
              <w:rStyle w:val="Seitenzahl"/>
            </w:rPr>
            <w:t>-</w:t>
          </w:r>
        </w:p>
      </w:tc>
    </w:tr>
  </w:tbl>
  <w:p w14:paraId="68E812DA" w14:textId="77777777" w:rsidR="00795D98" w:rsidRPr="00796458" w:rsidRDefault="00795D98" w:rsidP="00796458">
    <w:pPr>
      <w:pStyle w:val="Kopfzeile"/>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89652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BDC42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B4458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E88BE4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980F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FEC0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B40E6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BC17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AE098A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F8BF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6277E36"/>
    <w:multiLevelType w:val="multilevel"/>
    <w:tmpl w:val="74E05A10"/>
    <w:lvl w:ilvl="0">
      <w:start w:val="1"/>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0029"/>
    <w:rsid w:val="00026C50"/>
    <w:rsid w:val="0003034C"/>
    <w:rsid w:val="00034CE2"/>
    <w:rsid w:val="00035A36"/>
    <w:rsid w:val="000C2828"/>
    <w:rsid w:val="000F36C5"/>
    <w:rsid w:val="00150158"/>
    <w:rsid w:val="00151C04"/>
    <w:rsid w:val="00171535"/>
    <w:rsid w:val="0019055C"/>
    <w:rsid w:val="00195AE4"/>
    <w:rsid w:val="001E527C"/>
    <w:rsid w:val="00213076"/>
    <w:rsid w:val="002361DA"/>
    <w:rsid w:val="002416F7"/>
    <w:rsid w:val="0026439E"/>
    <w:rsid w:val="002817B3"/>
    <w:rsid w:val="002855ED"/>
    <w:rsid w:val="00303C1E"/>
    <w:rsid w:val="00305687"/>
    <w:rsid w:val="00307277"/>
    <w:rsid w:val="003154E9"/>
    <w:rsid w:val="003162EE"/>
    <w:rsid w:val="003479AF"/>
    <w:rsid w:val="00374AA3"/>
    <w:rsid w:val="003A4814"/>
    <w:rsid w:val="00437573"/>
    <w:rsid w:val="004767D5"/>
    <w:rsid w:val="004D412A"/>
    <w:rsid w:val="004D45F3"/>
    <w:rsid w:val="005073DE"/>
    <w:rsid w:val="0065788E"/>
    <w:rsid w:val="0067532B"/>
    <w:rsid w:val="006B512A"/>
    <w:rsid w:val="006D218C"/>
    <w:rsid w:val="006D7A2C"/>
    <w:rsid w:val="007263C8"/>
    <w:rsid w:val="00727FB7"/>
    <w:rsid w:val="00761F3B"/>
    <w:rsid w:val="00773C0A"/>
    <w:rsid w:val="00795D98"/>
    <w:rsid w:val="00796458"/>
    <w:rsid w:val="007B235F"/>
    <w:rsid w:val="007E74CD"/>
    <w:rsid w:val="007F4630"/>
    <w:rsid w:val="00834876"/>
    <w:rsid w:val="00845813"/>
    <w:rsid w:val="008872CA"/>
    <w:rsid w:val="0089613E"/>
    <w:rsid w:val="008E2DAC"/>
    <w:rsid w:val="008E30CF"/>
    <w:rsid w:val="00973661"/>
    <w:rsid w:val="009B5F1C"/>
    <w:rsid w:val="00A07186"/>
    <w:rsid w:val="00A30029"/>
    <w:rsid w:val="00A51D93"/>
    <w:rsid w:val="00AD29AB"/>
    <w:rsid w:val="00B14AFA"/>
    <w:rsid w:val="00B425FA"/>
    <w:rsid w:val="00B916C2"/>
    <w:rsid w:val="00B9767E"/>
    <w:rsid w:val="00C661A3"/>
    <w:rsid w:val="00C723EF"/>
    <w:rsid w:val="00C97F43"/>
    <w:rsid w:val="00CC5632"/>
    <w:rsid w:val="00CF39E8"/>
    <w:rsid w:val="00D21758"/>
    <w:rsid w:val="00D504DE"/>
    <w:rsid w:val="00D625D4"/>
    <w:rsid w:val="00D817A4"/>
    <w:rsid w:val="00DE57E0"/>
    <w:rsid w:val="00E44E4D"/>
    <w:rsid w:val="00F01392"/>
    <w:rsid w:val="00F6198F"/>
    <w:rsid w:val="00F6476E"/>
    <w:rsid w:val="00F9317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AC73EC"/>
  <w15:docId w15:val="{773DEF9F-9FC6-4B15-850A-EFC15C92B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pPr>
        <w:spacing w:line="360" w:lineRule="auto"/>
        <w:jc w:val="both"/>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aliases w:val="0-Standardtext"/>
    <w:qFormat/>
    <w:rsid w:val="00F93173"/>
    <w:pPr>
      <w:autoSpaceDE w:val="0"/>
      <w:autoSpaceDN w:val="0"/>
    </w:pPr>
    <w:rPr>
      <w:rFonts w:ascii="Arial" w:hAnsi="Arial" w:cs="Arial"/>
      <w:sz w:val="22"/>
      <w:szCs w:val="22"/>
      <w:lang w:eastAsia="en-US"/>
    </w:rPr>
  </w:style>
  <w:style w:type="paragraph" w:styleId="berschrift1">
    <w:name w:val="heading 1"/>
    <w:aliases w:val="1. Überschrift"/>
    <w:basedOn w:val="Standard"/>
    <w:next w:val="Standard"/>
    <w:link w:val="berschrift1Zchn"/>
    <w:qFormat/>
    <w:rsid w:val="003162EE"/>
    <w:pPr>
      <w:keepNext/>
      <w:spacing w:before="240" w:after="240"/>
      <w:ind w:left="851" w:hanging="851"/>
      <w:outlineLvl w:val="0"/>
    </w:pPr>
    <w:rPr>
      <w:b/>
      <w:bCs/>
      <w:kern w:val="28"/>
      <w:sz w:val="32"/>
      <w:szCs w:val="24"/>
    </w:rPr>
  </w:style>
  <w:style w:type="paragraph" w:styleId="berschrift2">
    <w:name w:val="heading 2"/>
    <w:aliases w:val="2. Überschrift"/>
    <w:basedOn w:val="berschrift1"/>
    <w:next w:val="Standard"/>
    <w:qFormat/>
    <w:rsid w:val="003162EE"/>
    <w:pPr>
      <w:outlineLvl w:val="1"/>
    </w:pPr>
    <w:rPr>
      <w:sz w:val="28"/>
    </w:rPr>
  </w:style>
  <w:style w:type="paragraph" w:styleId="berschrift3">
    <w:name w:val="heading 3"/>
    <w:aliases w:val="3. Überschrift"/>
    <w:basedOn w:val="Standard"/>
    <w:next w:val="Standard"/>
    <w:qFormat/>
    <w:rsid w:val="00150158"/>
    <w:pPr>
      <w:keepNext/>
      <w:tabs>
        <w:tab w:val="left" w:pos="851"/>
      </w:tabs>
      <w:spacing w:before="120" w:after="120"/>
      <w:outlineLvl w:val="2"/>
    </w:pPr>
    <w:rPr>
      <w:b/>
      <w:bCs/>
    </w:rPr>
  </w:style>
  <w:style w:type="paragraph" w:styleId="berschrift4">
    <w:name w:val="heading 4"/>
    <w:basedOn w:val="Standard"/>
    <w:next w:val="Standard"/>
    <w:qFormat/>
    <w:rsid w:val="00150158"/>
    <w:pPr>
      <w:keepNext/>
      <w:jc w:val="center"/>
      <w:outlineLvl w:val="3"/>
    </w:pPr>
    <w:rPr>
      <w:b/>
      <w:bCs/>
      <w:sz w:val="28"/>
      <w:szCs w:val="28"/>
    </w:rPr>
  </w:style>
  <w:style w:type="paragraph" w:styleId="berschrift5">
    <w:name w:val="heading 5"/>
    <w:basedOn w:val="Standard"/>
    <w:next w:val="Standard"/>
    <w:rsid w:val="00150158"/>
    <w:pPr>
      <w:keepNext/>
      <w:pBdr>
        <w:bottom w:val="single" w:sz="6" w:space="1" w:color="auto"/>
      </w:pBdr>
      <w:jc w:val="center"/>
      <w:outlineLvl w:val="4"/>
    </w:pPr>
    <w:rPr>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emiHidden/>
    <w:rsid w:val="00150158"/>
    <w:pPr>
      <w:pBdr>
        <w:bottom w:val="single" w:sz="6" w:space="1" w:color="auto"/>
      </w:pBdr>
      <w:tabs>
        <w:tab w:val="center" w:pos="4536"/>
        <w:tab w:val="right" w:pos="9072"/>
      </w:tabs>
      <w:spacing w:line="240" w:lineRule="auto"/>
    </w:pPr>
    <w:rPr>
      <w:sz w:val="20"/>
      <w:szCs w:val="20"/>
    </w:rPr>
  </w:style>
  <w:style w:type="paragraph" w:styleId="Fuzeile">
    <w:name w:val="footer"/>
    <w:basedOn w:val="Standard"/>
    <w:semiHidden/>
    <w:rsid w:val="00150158"/>
    <w:pPr>
      <w:tabs>
        <w:tab w:val="center" w:pos="4536"/>
        <w:tab w:val="right" w:pos="9072"/>
      </w:tabs>
    </w:pPr>
  </w:style>
  <w:style w:type="character" w:styleId="Seitenzahl">
    <w:name w:val="page number"/>
    <w:basedOn w:val="Absatz-Standardschriftart"/>
    <w:semiHidden/>
    <w:rsid w:val="00150158"/>
  </w:style>
  <w:style w:type="paragraph" w:styleId="Funotentext">
    <w:name w:val="footnote text"/>
    <w:basedOn w:val="Standard"/>
    <w:qFormat/>
    <w:rsid w:val="008E2DAC"/>
    <w:pPr>
      <w:tabs>
        <w:tab w:val="left" w:pos="397"/>
      </w:tabs>
      <w:spacing w:line="240" w:lineRule="auto"/>
      <w:ind w:left="397" w:hanging="397"/>
    </w:pPr>
    <w:rPr>
      <w:sz w:val="20"/>
      <w:szCs w:val="20"/>
    </w:rPr>
  </w:style>
  <w:style w:type="paragraph" w:customStyle="1" w:styleId="Inhaltsverzeichnis">
    <w:name w:val="Inhaltsverzeichnis"/>
    <w:basedOn w:val="Standard"/>
    <w:qFormat/>
    <w:rsid w:val="00F93173"/>
    <w:pPr>
      <w:tabs>
        <w:tab w:val="left" w:pos="567"/>
        <w:tab w:val="decimal" w:leader="dot" w:pos="7371"/>
      </w:tabs>
    </w:pPr>
  </w:style>
  <w:style w:type="paragraph" w:customStyle="1" w:styleId="ThemaderArbeit">
    <w:name w:val="Thema der Arbeit"/>
    <w:basedOn w:val="berschrift2"/>
    <w:rsid w:val="003162EE"/>
    <w:pPr>
      <w:spacing w:before="3720"/>
      <w:jc w:val="center"/>
    </w:pPr>
    <w:rPr>
      <w:rFonts w:cs="Times New Roman"/>
      <w:szCs w:val="20"/>
    </w:rPr>
  </w:style>
  <w:style w:type="character" w:styleId="Funotenzeichen">
    <w:name w:val="footnote reference"/>
    <w:basedOn w:val="Absatz-Standardschriftart"/>
    <w:semiHidden/>
    <w:rsid w:val="00CF39E8"/>
    <w:rPr>
      <w:rFonts w:ascii="Arial" w:hAnsi="Arial"/>
      <w:vertAlign w:val="superscript"/>
    </w:rPr>
  </w:style>
  <w:style w:type="paragraph" w:customStyle="1" w:styleId="zitat">
    <w:name w:val="zitat"/>
    <w:basedOn w:val="Standard"/>
    <w:link w:val="zitatZchn"/>
    <w:rsid w:val="00035A36"/>
    <w:pPr>
      <w:spacing w:before="120" w:after="120" w:line="240" w:lineRule="auto"/>
      <w:ind w:left="567"/>
    </w:pPr>
    <w:rPr>
      <w:iCs/>
    </w:rPr>
  </w:style>
  <w:style w:type="paragraph" w:styleId="Textkrper">
    <w:name w:val="Body Text"/>
    <w:basedOn w:val="Standard"/>
    <w:semiHidden/>
    <w:rsid w:val="00150158"/>
    <w:pPr>
      <w:spacing w:line="240" w:lineRule="auto"/>
      <w:jc w:val="left"/>
    </w:pPr>
  </w:style>
  <w:style w:type="paragraph" w:customStyle="1" w:styleId="FormatvorlageLinksVor66ptNach12ptUntenEinfacheeinfarbige">
    <w:name w:val="Formatvorlage Links Vor:  66 pt Nach:  12 pt Unten: (Einfache einfarbige..."/>
    <w:basedOn w:val="Standard"/>
    <w:rsid w:val="00034CE2"/>
    <w:pPr>
      <w:pBdr>
        <w:bottom w:val="single" w:sz="6" w:space="1" w:color="auto"/>
      </w:pBdr>
      <w:spacing w:before="3360" w:after="240"/>
      <w:jc w:val="left"/>
    </w:pPr>
    <w:rPr>
      <w:rFonts w:cs="Times New Roman"/>
      <w:szCs w:val="20"/>
    </w:rPr>
  </w:style>
  <w:style w:type="paragraph" w:customStyle="1" w:styleId="NamedesAutors">
    <w:name w:val="Name des Autors"/>
    <w:basedOn w:val="Standard"/>
    <w:qFormat/>
    <w:rsid w:val="007263C8"/>
    <w:pPr>
      <w:jc w:val="center"/>
    </w:pPr>
    <w:rPr>
      <w:rFonts w:cs="Times New Roman"/>
      <w:sz w:val="24"/>
      <w:szCs w:val="20"/>
    </w:rPr>
  </w:style>
  <w:style w:type="paragraph" w:customStyle="1" w:styleId="NormalerText">
    <w:name w:val="Normaler Text"/>
    <w:basedOn w:val="Standard"/>
    <w:rsid w:val="004D412A"/>
  </w:style>
  <w:style w:type="paragraph" w:customStyle="1" w:styleId="test">
    <w:name w:val="test"/>
    <w:basedOn w:val="Standard"/>
    <w:rsid w:val="004D412A"/>
  </w:style>
  <w:style w:type="character" w:styleId="Fett">
    <w:name w:val="Strong"/>
    <w:basedOn w:val="Absatz-Standardschriftart"/>
    <w:rsid w:val="00C661A3"/>
    <w:rPr>
      <w:b/>
      <w:bCs/>
    </w:rPr>
  </w:style>
  <w:style w:type="paragraph" w:styleId="Titel">
    <w:name w:val="Title"/>
    <w:basedOn w:val="Standard"/>
    <w:next w:val="Standard"/>
    <w:link w:val="TitelZchn"/>
    <w:rsid w:val="00C661A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C661A3"/>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Zitat1">
    <w:name w:val="Zitat1"/>
    <w:basedOn w:val="zitat"/>
    <w:next w:val="Standard"/>
    <w:link w:val="ZitatZchn0"/>
    <w:qFormat/>
    <w:rsid w:val="00C661A3"/>
  </w:style>
  <w:style w:type="paragraph" w:customStyle="1" w:styleId="Thema">
    <w:name w:val="Thema"/>
    <w:basedOn w:val="berschrift1"/>
    <w:link w:val="ThemaZchn"/>
    <w:qFormat/>
    <w:rsid w:val="00151C04"/>
    <w:pPr>
      <w:spacing w:before="3720"/>
      <w:ind w:left="0" w:firstLine="0"/>
      <w:jc w:val="center"/>
    </w:pPr>
  </w:style>
  <w:style w:type="character" w:customStyle="1" w:styleId="zitatZchn">
    <w:name w:val="zitat Zchn"/>
    <w:basedOn w:val="Absatz-Standardschriftart"/>
    <w:link w:val="zitat"/>
    <w:rsid w:val="00C661A3"/>
    <w:rPr>
      <w:rFonts w:ascii="Arial" w:hAnsi="Arial" w:cs="Arial"/>
      <w:iCs/>
      <w:sz w:val="22"/>
      <w:szCs w:val="22"/>
      <w:lang w:eastAsia="en-US"/>
    </w:rPr>
  </w:style>
  <w:style w:type="character" w:customStyle="1" w:styleId="ZitatZchn0">
    <w:name w:val="Zitat Zchn"/>
    <w:basedOn w:val="zitatZchn"/>
    <w:link w:val="Zitat1"/>
    <w:rsid w:val="00C661A3"/>
    <w:rPr>
      <w:rFonts w:ascii="Arial" w:hAnsi="Arial" w:cs="Arial"/>
      <w:iCs/>
      <w:sz w:val="22"/>
      <w:szCs w:val="22"/>
      <w:lang w:eastAsia="en-US"/>
    </w:rPr>
  </w:style>
  <w:style w:type="character" w:customStyle="1" w:styleId="berschrift1Zchn">
    <w:name w:val="Überschrift 1 Zchn"/>
    <w:aliases w:val="1. Überschrift Zchn"/>
    <w:basedOn w:val="Absatz-Standardschriftart"/>
    <w:link w:val="berschrift1"/>
    <w:rsid w:val="00151C04"/>
    <w:rPr>
      <w:rFonts w:ascii="Arial" w:hAnsi="Arial" w:cs="Arial"/>
      <w:b/>
      <w:bCs/>
      <w:kern w:val="28"/>
      <w:sz w:val="32"/>
      <w:szCs w:val="24"/>
      <w:lang w:eastAsia="en-US"/>
    </w:rPr>
  </w:style>
  <w:style w:type="character" w:customStyle="1" w:styleId="ThemaZchn">
    <w:name w:val="Thema Zchn"/>
    <w:basedOn w:val="berschrift1Zchn"/>
    <w:link w:val="Thema"/>
    <w:rsid w:val="00151C04"/>
    <w:rPr>
      <w:rFonts w:ascii="Arial" w:hAnsi="Arial" w:cs="Arial"/>
      <w:b/>
      <w:bCs/>
      <w:kern w:val="28"/>
      <w:sz w:val="32"/>
      <w:szCs w:val="24"/>
      <w:lang w:eastAsia="en-US"/>
    </w:rPr>
  </w:style>
  <w:style w:type="character" w:customStyle="1" w:styleId="KopfzeileZchn">
    <w:name w:val="Kopfzeile Zchn"/>
    <w:basedOn w:val="Absatz-Standardschriftart"/>
    <w:link w:val="Kopfzeile"/>
    <w:semiHidden/>
    <w:rsid w:val="00796458"/>
    <w:rPr>
      <w:rFonts w:ascii="Arial" w:hAnsi="Arial" w:cs="Arial"/>
      <w:lang w:eastAsia="en-US"/>
    </w:rPr>
  </w:style>
  <w:style w:type="table" w:styleId="Tabellenraster">
    <w:name w:val="Table Grid"/>
    <w:basedOn w:val="NormaleTabelle"/>
    <w:rsid w:val="00796458"/>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0-Schule%20allgemein\Facharbeit\R&#228;nder.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E05F3-DBB0-47A8-BB04-2650FC096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Ränder.dot</Template>
  <TotalTime>0</TotalTime>
  <Pages>7</Pages>
  <Words>491</Words>
  <Characters>3099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Facharbeit 2011 für WORD 2007</vt:lpstr>
    </vt:vector>
  </TitlesOfParts>
  <Company>GU</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Facharbeit 2011 für WORD 2007</dc:title>
  <dc:creator>Sbr</dc:creator>
  <cp:lastModifiedBy>Oberstufe</cp:lastModifiedBy>
  <cp:revision>11</cp:revision>
  <cp:lastPrinted>2006-11-17T20:53:00Z</cp:lastPrinted>
  <dcterms:created xsi:type="dcterms:W3CDTF">2014-01-17T09:57:00Z</dcterms:created>
  <dcterms:modified xsi:type="dcterms:W3CDTF">2025-10-27T14:23:00Z</dcterms:modified>
</cp:coreProperties>
</file>